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CE" w:rsidRPr="00A905CE" w:rsidRDefault="00A905CE" w:rsidP="00EC6410">
      <w:pPr>
        <w:spacing w:before="240" w:after="240" w:line="240" w:lineRule="auto"/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A905CE">
        <w:rPr>
          <w:rFonts w:ascii="Arial Black" w:hAnsi="Arial Black"/>
          <w:b/>
          <w:color w:val="FF0000"/>
          <w:sz w:val="28"/>
          <w:szCs w:val="28"/>
        </w:rPr>
        <w:t>HAPPY VALENTINE’S DAY</w:t>
      </w:r>
    </w:p>
    <w:p w:rsidR="00A905CE" w:rsidRDefault="00A905CE" w:rsidP="00EC6410">
      <w:pPr>
        <w:spacing w:before="240" w:after="24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>
            <wp:extent cx="4953000" cy="3200400"/>
            <wp:effectExtent l="19050" t="0" r="0" b="0"/>
            <wp:docPr id="6" name="fancybox-img" descr="&lt;span class=&quot;caption_text&quot;&gt;Vintage flower cart Valentine's Day clip art&lt;/span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&lt;span class=&quot;caption_text&quot;&gt;Vintage flower cart Valentine's Day clip art&lt;/span&g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5CE" w:rsidRDefault="00A905CE" w:rsidP="00EC6410">
      <w:pPr>
        <w:spacing w:before="240" w:after="240" w:line="240" w:lineRule="auto"/>
        <w:jc w:val="center"/>
        <w:rPr>
          <w:rFonts w:ascii="Arial Black" w:hAnsi="Arial Black"/>
          <w:b/>
          <w:sz w:val="28"/>
          <w:szCs w:val="28"/>
        </w:rPr>
      </w:pPr>
    </w:p>
    <w:p w:rsidR="00172274" w:rsidRPr="00172274" w:rsidRDefault="00172274" w:rsidP="00EC6410">
      <w:pPr>
        <w:spacing w:before="240" w:after="24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172274">
        <w:rPr>
          <w:rFonts w:ascii="Arial Black" w:hAnsi="Arial Black"/>
          <w:b/>
          <w:sz w:val="28"/>
          <w:szCs w:val="28"/>
        </w:rPr>
        <w:t>DARKE COUNTY REPUBLICAN WOMEN’S CLUB</w:t>
      </w:r>
    </w:p>
    <w:p w:rsidR="00C0125A" w:rsidRDefault="00A65502" w:rsidP="00EC6410">
      <w:pPr>
        <w:spacing w:before="240" w:after="240" w:line="240" w:lineRule="auto"/>
        <w:jc w:val="center"/>
        <w:rPr>
          <w:sz w:val="28"/>
          <w:szCs w:val="28"/>
        </w:rPr>
      </w:pPr>
      <w:r w:rsidRPr="00C0125A">
        <w:rPr>
          <w:sz w:val="28"/>
          <w:szCs w:val="28"/>
        </w:rPr>
        <w:t xml:space="preserve">Regular Monthly </w:t>
      </w:r>
      <w:r w:rsidR="00A905CE">
        <w:rPr>
          <w:sz w:val="28"/>
          <w:szCs w:val="28"/>
        </w:rPr>
        <w:t xml:space="preserve">Dinner </w:t>
      </w:r>
      <w:r w:rsidRPr="00C0125A">
        <w:rPr>
          <w:sz w:val="28"/>
          <w:szCs w:val="28"/>
        </w:rPr>
        <w:t>Meeting</w:t>
      </w:r>
    </w:p>
    <w:p w:rsidR="00A65502" w:rsidRPr="00C0125A" w:rsidRDefault="00A65502" w:rsidP="00EC6410">
      <w:pPr>
        <w:spacing w:before="240" w:after="240" w:line="240" w:lineRule="auto"/>
        <w:jc w:val="center"/>
        <w:rPr>
          <w:sz w:val="28"/>
          <w:szCs w:val="28"/>
        </w:rPr>
      </w:pPr>
      <w:r w:rsidRPr="00C0125A">
        <w:rPr>
          <w:sz w:val="28"/>
          <w:szCs w:val="28"/>
        </w:rPr>
        <w:t>Monday</w:t>
      </w:r>
      <w:r w:rsidR="00DE572F">
        <w:rPr>
          <w:sz w:val="28"/>
          <w:szCs w:val="28"/>
        </w:rPr>
        <w:t xml:space="preserve"> -</w:t>
      </w:r>
      <w:r w:rsidR="000E231C" w:rsidRPr="00C0125A">
        <w:rPr>
          <w:sz w:val="28"/>
          <w:szCs w:val="28"/>
        </w:rPr>
        <w:t xml:space="preserve"> </w:t>
      </w:r>
      <w:r w:rsidR="00A905CE">
        <w:rPr>
          <w:sz w:val="28"/>
          <w:szCs w:val="28"/>
        </w:rPr>
        <w:t>February 13</w:t>
      </w:r>
      <w:r w:rsidR="00021AFD">
        <w:rPr>
          <w:sz w:val="28"/>
          <w:szCs w:val="28"/>
        </w:rPr>
        <w:t>th</w:t>
      </w:r>
      <w:r w:rsidR="00A905CE">
        <w:rPr>
          <w:sz w:val="28"/>
          <w:szCs w:val="28"/>
        </w:rPr>
        <w:t xml:space="preserve"> 2017</w:t>
      </w:r>
      <w:r w:rsidR="00230CE7">
        <w:rPr>
          <w:sz w:val="28"/>
          <w:szCs w:val="28"/>
        </w:rPr>
        <w:t xml:space="preserve"> - at </w:t>
      </w:r>
      <w:r w:rsidRPr="00C0125A">
        <w:rPr>
          <w:sz w:val="28"/>
          <w:szCs w:val="28"/>
        </w:rPr>
        <w:t>6:30 p.m.</w:t>
      </w:r>
    </w:p>
    <w:p w:rsidR="00C0125A" w:rsidRDefault="00A65502" w:rsidP="00EC6410">
      <w:pPr>
        <w:spacing w:before="240" w:after="240" w:line="240" w:lineRule="auto"/>
        <w:jc w:val="center"/>
        <w:rPr>
          <w:sz w:val="28"/>
          <w:szCs w:val="28"/>
        </w:rPr>
      </w:pPr>
      <w:r w:rsidRPr="00C0125A">
        <w:rPr>
          <w:sz w:val="28"/>
          <w:szCs w:val="28"/>
        </w:rPr>
        <w:t>Chestnut Village Center/Brethren Retirement Community</w:t>
      </w:r>
    </w:p>
    <w:p w:rsidR="00026B4E" w:rsidRPr="00230CE7" w:rsidRDefault="00026B4E" w:rsidP="00EC6410">
      <w:pPr>
        <w:spacing w:before="240" w:after="240" w:line="240" w:lineRule="auto"/>
        <w:jc w:val="center"/>
        <w:rPr>
          <w:b/>
          <w:sz w:val="28"/>
          <w:szCs w:val="28"/>
        </w:rPr>
      </w:pPr>
      <w:r w:rsidRPr="00230CE7">
        <w:rPr>
          <w:b/>
          <w:sz w:val="28"/>
          <w:szCs w:val="28"/>
        </w:rPr>
        <w:t>Program:</w:t>
      </w:r>
    </w:p>
    <w:p w:rsidR="00026B4E" w:rsidRDefault="00026B4E" w:rsidP="00EC6410">
      <w:pPr>
        <w:spacing w:before="240"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Who Is Kellyanne Conway </w:t>
      </w:r>
      <w:proofErr w:type="gramStart"/>
      <w:r>
        <w:rPr>
          <w:sz w:val="28"/>
          <w:szCs w:val="28"/>
        </w:rPr>
        <w:t>-  Counselor</w:t>
      </w:r>
      <w:proofErr w:type="gramEnd"/>
      <w:r>
        <w:rPr>
          <w:sz w:val="28"/>
          <w:szCs w:val="28"/>
        </w:rPr>
        <w:t xml:space="preserve"> to the President</w:t>
      </w:r>
    </w:p>
    <w:p w:rsidR="00A905CE" w:rsidRDefault="00026B4E" w:rsidP="00EC6410">
      <w:pPr>
        <w:spacing w:before="240" w:after="24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Kellyann</w:t>
      </w:r>
      <w:proofErr w:type="spellEnd"/>
      <w:r>
        <w:rPr>
          <w:sz w:val="28"/>
          <w:szCs w:val="28"/>
        </w:rPr>
        <w:t xml:space="preserve"> Conway</w:t>
      </w:r>
      <w:r w:rsidR="00A905CE">
        <w:rPr>
          <w:sz w:val="28"/>
          <w:szCs w:val="28"/>
        </w:rPr>
        <w:t xml:space="preserve"> </w:t>
      </w:r>
      <w:r>
        <w:rPr>
          <w:sz w:val="28"/>
          <w:szCs w:val="28"/>
        </w:rPr>
        <w:t>is the highest-ranking woman in the Trump White House</w:t>
      </w:r>
    </w:p>
    <w:p w:rsidR="00026B4E" w:rsidRDefault="00026B4E" w:rsidP="00EC6410">
      <w:pPr>
        <w:spacing w:before="240"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Her life and </w:t>
      </w:r>
      <w:r w:rsidR="00230CE7">
        <w:rPr>
          <w:sz w:val="28"/>
          <w:szCs w:val="28"/>
        </w:rPr>
        <w:t>career will be shared by member Betty Hill 1</w:t>
      </w:r>
      <w:r w:rsidR="00230CE7" w:rsidRPr="00230CE7">
        <w:rPr>
          <w:sz w:val="28"/>
          <w:szCs w:val="28"/>
          <w:vertAlign w:val="superscript"/>
        </w:rPr>
        <w:t>st</w:t>
      </w:r>
      <w:r w:rsidR="00230CE7">
        <w:rPr>
          <w:sz w:val="28"/>
          <w:szCs w:val="28"/>
        </w:rPr>
        <w:t xml:space="preserve"> V.P.</w:t>
      </w:r>
    </w:p>
    <w:p w:rsidR="00021AFD" w:rsidRDefault="00021AFD" w:rsidP="00EC6410">
      <w:pPr>
        <w:spacing w:before="240" w:after="240" w:line="240" w:lineRule="auto"/>
        <w:jc w:val="center"/>
        <w:rPr>
          <w:sz w:val="28"/>
          <w:szCs w:val="28"/>
        </w:rPr>
      </w:pPr>
    </w:p>
    <w:p w:rsidR="000E231C" w:rsidRPr="004041E6" w:rsidRDefault="000E231C" w:rsidP="00EC6410">
      <w:pPr>
        <w:spacing w:before="240" w:after="240" w:line="240" w:lineRule="auto"/>
        <w:jc w:val="center"/>
        <w:rPr>
          <w:sz w:val="32"/>
          <w:szCs w:val="28"/>
        </w:rPr>
      </w:pPr>
      <w:r>
        <w:rPr>
          <w:sz w:val="28"/>
          <w:szCs w:val="28"/>
        </w:rPr>
        <w:t xml:space="preserve">If coming for dinner make reservations before </w:t>
      </w:r>
      <w:r w:rsidR="004041E6">
        <w:rPr>
          <w:sz w:val="28"/>
          <w:szCs w:val="28"/>
        </w:rPr>
        <w:t>noon on</w:t>
      </w:r>
      <w:r w:rsidR="00021AFD">
        <w:rPr>
          <w:sz w:val="28"/>
          <w:szCs w:val="28"/>
        </w:rPr>
        <w:t xml:space="preserve"> </w:t>
      </w:r>
      <w:r w:rsidR="00C0125A">
        <w:rPr>
          <w:sz w:val="28"/>
          <w:szCs w:val="28"/>
        </w:rPr>
        <w:t>T</w:t>
      </w:r>
      <w:r>
        <w:rPr>
          <w:sz w:val="28"/>
          <w:szCs w:val="28"/>
        </w:rPr>
        <w:t xml:space="preserve">hursday </w:t>
      </w:r>
      <w:r w:rsidR="00A905CE">
        <w:rPr>
          <w:sz w:val="28"/>
          <w:szCs w:val="28"/>
        </w:rPr>
        <w:t>the 9th</w:t>
      </w:r>
      <w:r w:rsidR="004041E6" w:rsidRPr="004041E6">
        <w:rPr>
          <w:sz w:val="28"/>
          <w:szCs w:val="28"/>
          <w:vertAlign w:val="superscript"/>
        </w:rPr>
        <w:t>th</w:t>
      </w:r>
      <w:r w:rsidR="00A905CE">
        <w:rPr>
          <w:sz w:val="28"/>
          <w:szCs w:val="28"/>
          <w:vertAlign w:val="superscript"/>
        </w:rPr>
        <w:t xml:space="preserve"> </w:t>
      </w:r>
      <w:r w:rsidR="00F57DF3">
        <w:rPr>
          <w:sz w:val="32"/>
          <w:szCs w:val="28"/>
        </w:rPr>
        <w:t>by calling</w:t>
      </w:r>
    </w:p>
    <w:p w:rsidR="00021AFD" w:rsidRDefault="00A65502" w:rsidP="00021AFD">
      <w:pPr>
        <w:spacing w:before="240" w:after="240" w:line="240" w:lineRule="auto"/>
        <w:jc w:val="center"/>
      </w:pPr>
      <w:r>
        <w:rPr>
          <w:sz w:val="28"/>
          <w:szCs w:val="28"/>
        </w:rPr>
        <w:t>Wavelene at 547-6477</w:t>
      </w:r>
      <w:r w:rsidR="00021AFD">
        <w:rPr>
          <w:sz w:val="28"/>
          <w:szCs w:val="28"/>
        </w:rPr>
        <w:t xml:space="preserve"> </w:t>
      </w:r>
      <w:r>
        <w:rPr>
          <w:sz w:val="28"/>
          <w:szCs w:val="28"/>
        </w:rPr>
        <w:t>or e-mail</w:t>
      </w:r>
      <w:r w:rsidR="00021AFD">
        <w:rPr>
          <w:sz w:val="28"/>
          <w:szCs w:val="28"/>
        </w:rPr>
        <w:t xml:space="preserve"> </w:t>
      </w:r>
      <w:hyperlink r:id="rId8" w:history="1">
        <w:r w:rsidRPr="000B708D">
          <w:rPr>
            <w:rStyle w:val="Hyperlink"/>
            <w:sz w:val="28"/>
            <w:szCs w:val="28"/>
          </w:rPr>
          <w:t>wdenniston@woh.rr.com</w:t>
        </w:r>
      </w:hyperlink>
    </w:p>
    <w:p w:rsidR="00A30B0B" w:rsidRPr="00A30B0B" w:rsidRDefault="00A30B0B" w:rsidP="00021AFD">
      <w:pPr>
        <w:spacing w:before="240" w:after="240" w:line="240" w:lineRule="auto"/>
        <w:jc w:val="center"/>
        <w:rPr>
          <w:sz w:val="28"/>
          <w:szCs w:val="28"/>
        </w:rPr>
      </w:pPr>
      <w:r w:rsidRPr="00A30B0B">
        <w:rPr>
          <w:sz w:val="28"/>
          <w:szCs w:val="28"/>
        </w:rPr>
        <w:t>Guest</w:t>
      </w:r>
      <w:r>
        <w:rPr>
          <w:sz w:val="28"/>
          <w:szCs w:val="28"/>
        </w:rPr>
        <w:t>s</w:t>
      </w:r>
      <w:r w:rsidRPr="00A30B0B">
        <w:rPr>
          <w:sz w:val="28"/>
          <w:szCs w:val="28"/>
        </w:rPr>
        <w:t xml:space="preserve"> are always welcome!</w:t>
      </w:r>
    </w:p>
    <w:p w:rsidR="00A65502" w:rsidRDefault="00A65502" w:rsidP="00A65502">
      <w:pPr>
        <w:spacing w:before="240" w:after="240"/>
        <w:jc w:val="center"/>
        <w:rPr>
          <w:sz w:val="28"/>
          <w:szCs w:val="28"/>
        </w:rPr>
      </w:pPr>
    </w:p>
    <w:sectPr w:rsidR="00A65502" w:rsidSect="00A90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16" w:rsidRDefault="004C4316" w:rsidP="00172274">
      <w:pPr>
        <w:spacing w:after="0" w:line="240" w:lineRule="auto"/>
      </w:pPr>
      <w:r>
        <w:separator/>
      </w:r>
    </w:p>
  </w:endnote>
  <w:endnote w:type="continuationSeparator" w:id="0">
    <w:p w:rsidR="004C4316" w:rsidRDefault="004C4316" w:rsidP="0017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16" w:rsidRDefault="004C4316" w:rsidP="00172274">
      <w:pPr>
        <w:spacing w:after="0" w:line="240" w:lineRule="auto"/>
      </w:pPr>
      <w:r>
        <w:separator/>
      </w:r>
    </w:p>
  </w:footnote>
  <w:footnote w:type="continuationSeparator" w:id="0">
    <w:p w:rsidR="004C4316" w:rsidRDefault="004C4316" w:rsidP="00172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163D"/>
    <w:rsid w:val="000060DC"/>
    <w:rsid w:val="00013A2F"/>
    <w:rsid w:val="00021AFD"/>
    <w:rsid w:val="00026B4E"/>
    <w:rsid w:val="000E231C"/>
    <w:rsid w:val="00121662"/>
    <w:rsid w:val="00172274"/>
    <w:rsid w:val="001F77D8"/>
    <w:rsid w:val="00223C84"/>
    <w:rsid w:val="00230CE7"/>
    <w:rsid w:val="00275516"/>
    <w:rsid w:val="00275DBE"/>
    <w:rsid w:val="002C7FAD"/>
    <w:rsid w:val="002E0B0E"/>
    <w:rsid w:val="002E163D"/>
    <w:rsid w:val="003B0C9D"/>
    <w:rsid w:val="004041E6"/>
    <w:rsid w:val="004A555B"/>
    <w:rsid w:val="004C4316"/>
    <w:rsid w:val="004C4D7C"/>
    <w:rsid w:val="004F4726"/>
    <w:rsid w:val="00501222"/>
    <w:rsid w:val="0051781C"/>
    <w:rsid w:val="0053031B"/>
    <w:rsid w:val="0058192F"/>
    <w:rsid w:val="005E2B07"/>
    <w:rsid w:val="006432F6"/>
    <w:rsid w:val="00660BB8"/>
    <w:rsid w:val="006A738A"/>
    <w:rsid w:val="00711BDA"/>
    <w:rsid w:val="0074470A"/>
    <w:rsid w:val="007C03D1"/>
    <w:rsid w:val="007D70D0"/>
    <w:rsid w:val="007F3394"/>
    <w:rsid w:val="00924018"/>
    <w:rsid w:val="00932113"/>
    <w:rsid w:val="009B30CE"/>
    <w:rsid w:val="009F52B2"/>
    <w:rsid w:val="00A031F4"/>
    <w:rsid w:val="00A131A9"/>
    <w:rsid w:val="00A20AB6"/>
    <w:rsid w:val="00A30B0B"/>
    <w:rsid w:val="00A311A6"/>
    <w:rsid w:val="00A52992"/>
    <w:rsid w:val="00A60775"/>
    <w:rsid w:val="00A65502"/>
    <w:rsid w:val="00A80978"/>
    <w:rsid w:val="00A905CE"/>
    <w:rsid w:val="00AC5DE8"/>
    <w:rsid w:val="00AE5438"/>
    <w:rsid w:val="00B9326F"/>
    <w:rsid w:val="00BD77C4"/>
    <w:rsid w:val="00C0125A"/>
    <w:rsid w:val="00C0442A"/>
    <w:rsid w:val="00C07F7C"/>
    <w:rsid w:val="00C34FDD"/>
    <w:rsid w:val="00C52244"/>
    <w:rsid w:val="00D07067"/>
    <w:rsid w:val="00D532D0"/>
    <w:rsid w:val="00DD752C"/>
    <w:rsid w:val="00DE572F"/>
    <w:rsid w:val="00E04657"/>
    <w:rsid w:val="00E70EBA"/>
    <w:rsid w:val="00EA3A3B"/>
    <w:rsid w:val="00EC6410"/>
    <w:rsid w:val="00F3121D"/>
    <w:rsid w:val="00F57DF3"/>
    <w:rsid w:val="00FA4BCF"/>
    <w:rsid w:val="00FB0143"/>
    <w:rsid w:val="00FC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5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274"/>
  </w:style>
  <w:style w:type="paragraph" w:styleId="Footer">
    <w:name w:val="footer"/>
    <w:basedOn w:val="Normal"/>
    <w:link w:val="FooterChar"/>
    <w:uiPriority w:val="99"/>
    <w:semiHidden/>
    <w:unhideWhenUsed/>
    <w:rsid w:val="0017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274"/>
  </w:style>
  <w:style w:type="paragraph" w:styleId="BalloonText">
    <w:name w:val="Balloon Text"/>
    <w:basedOn w:val="Normal"/>
    <w:link w:val="BalloonTextChar"/>
    <w:uiPriority w:val="99"/>
    <w:semiHidden/>
    <w:unhideWhenUsed/>
    <w:rsid w:val="002C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nniston@woh.r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Darke%20County%20Republican%20Wo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65C6-4765-45CB-9B83-26B402D7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Darke County Republican Women.dotx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Lyn Bliss</cp:lastModifiedBy>
  <cp:revision>2</cp:revision>
  <cp:lastPrinted>2017-01-31T15:53:00Z</cp:lastPrinted>
  <dcterms:created xsi:type="dcterms:W3CDTF">2017-02-05T02:23:00Z</dcterms:created>
  <dcterms:modified xsi:type="dcterms:W3CDTF">2017-02-05T02:23:00Z</dcterms:modified>
</cp:coreProperties>
</file>